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35C24BAC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DD6639">
        <w:rPr>
          <w:rFonts w:cs="Arial"/>
          <w:color w:val="000000"/>
          <w:sz w:val="22"/>
        </w:rPr>
        <w:t>29.08</w:t>
      </w:r>
      <w:r w:rsidRPr="00DF19FF">
        <w:rPr>
          <w:rFonts w:cs="Arial"/>
          <w:color w:val="000000"/>
          <w:sz w:val="22"/>
        </w:rPr>
        <w:t>.202</w:t>
      </w:r>
      <w:r w:rsidR="00856214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DD6639">
        <w:rPr>
          <w:rFonts w:cs="Arial"/>
          <w:color w:val="000000"/>
          <w:sz w:val="22"/>
        </w:rPr>
        <w:t>3997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02519514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DD6639">
              <w:rPr>
                <w:rFonts w:ascii="Calibri" w:eastAsia="Calibri" w:hAnsi="Calibri"/>
                <w:sz w:val="22"/>
                <w:szCs w:val="22"/>
                <w:lang w:val="et-EE"/>
              </w:rPr>
              <w:t>ga liitumine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60C663" w14:textId="77777777" w:rsidR="00DD6639" w:rsidRPr="00DD6639" w:rsidRDefault="000B2E35" w:rsidP="00DD66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DD6639" w:rsidRPr="00DD66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LC3897, IP7801 </w:t>
            </w:r>
          </w:p>
          <w:p w14:paraId="0F587937" w14:textId="1CA7B795" w:rsidR="000B2E35" w:rsidRPr="000B2E35" w:rsidRDefault="00DD6639" w:rsidP="00DD66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D66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„Riigimetsa kinnistu liitumine elektrivõrguga. Vasknarva küla, Alutaguse vald, Ida-Virumaa“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3F0AFA7B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DD6639" w:rsidRPr="00DD66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Andrei Laidoner</w:t>
            </w:r>
          </w:p>
          <w:p w14:paraId="1AF8D9E3" w14:textId="70B844A5" w:rsidR="00A45F32" w:rsidRPr="000B2E35" w:rsidRDefault="00DD6639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18D77629" w:rsidR="000B2E35" w:rsidRPr="000B2E35" w:rsidRDefault="00DD6639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D66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23.07.2025  nr 7.1-2/25/11952-2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8342C4" w:rsidRPr="000B2E35" w14:paraId="6FD7BA3E" w14:textId="77777777" w:rsidTr="000221E1">
        <w:trPr>
          <w:trHeight w:val="312"/>
        </w:trPr>
        <w:tc>
          <w:tcPr>
            <w:tcW w:w="3256" w:type="dxa"/>
            <w:vMerge w:val="restart"/>
          </w:tcPr>
          <w:p w14:paraId="2A90290E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.KOORMATAVA RIIGITEE ANDMED</w:t>
            </w:r>
          </w:p>
          <w:p w14:paraId="7783BC59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3DDA05D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.1KATASTRIÜKSUSE ANDMED</w:t>
            </w: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</w:tcPr>
          <w:p w14:paraId="79DB5EFB" w14:textId="494BDD26" w:rsidR="006750D6" w:rsidRPr="008E5621" w:rsidRDefault="000221E1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>Riigitee nr.</w:t>
            </w:r>
            <w:r w:rsidR="00DD6639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 xml:space="preserve">32 Jõhvi-Vasknarva </w:t>
            </w:r>
            <w:r w:rsidRPr="000221E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>tee</w:t>
            </w:r>
          </w:p>
        </w:tc>
      </w:tr>
      <w:tr w:rsidR="008342C4" w:rsidRPr="000B2E35" w14:paraId="208D758F" w14:textId="77777777" w:rsidTr="000221E1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14:paraId="69889E5A" w14:textId="5F42AEB5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Tunnus:</w:t>
            </w:r>
            <w:r w:rsidR="00DD6639">
              <w:rPr>
                <w:rFonts w:ascii="Times New Roman" w:hAnsi="Times New Roman"/>
                <w:lang w:val="et-EE"/>
              </w:rPr>
              <w:t>12201:002:0295</w:t>
            </w:r>
          </w:p>
          <w:p w14:paraId="392FE1ED" w14:textId="298AF446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 xml:space="preserve">Kinnistu registriosa nr. </w:t>
            </w:r>
            <w:r w:rsidR="00DD6639">
              <w:rPr>
                <w:rFonts w:ascii="Times New Roman" w:hAnsi="Times New Roman"/>
                <w:lang w:val="et-EE"/>
              </w:rPr>
              <w:t>8067450</w:t>
            </w:r>
          </w:p>
          <w:p w14:paraId="7CFB04E8" w14:textId="393F713F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 xml:space="preserve">Lähiaadress: </w:t>
            </w:r>
            <w:r w:rsidR="00DD6639" w:rsidRPr="00DD6639">
              <w:rPr>
                <w:rFonts w:ascii="Times New Roman" w:hAnsi="Times New Roman"/>
                <w:lang w:val="et-EE"/>
              </w:rPr>
              <w:t>32 Jõhvi-Vasknarva tee</w:t>
            </w:r>
          </w:p>
          <w:p w14:paraId="44F820E2" w14:textId="060ECF76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Riigi kinnisvara objekti kood: KV</w:t>
            </w:r>
            <w:r w:rsidR="00DD6639">
              <w:rPr>
                <w:rFonts w:ascii="Times New Roman" w:hAnsi="Times New Roman"/>
                <w:lang w:val="et-EE"/>
              </w:rPr>
              <w:t>73176</w:t>
            </w:r>
          </w:p>
          <w:p w14:paraId="4F6C2558" w14:textId="14199FF0" w:rsidR="000221E1" w:rsidRPr="000221E1" w:rsidRDefault="000221E1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 elektri maakaabelliini rajamiseks</w:t>
            </w:r>
          </w:p>
          <w:p w14:paraId="4BB915DE" w14:textId="1B7BC596" w:rsidR="008342C4" w:rsidRDefault="000221E1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DD66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914485</w:t>
            </w:r>
          </w:p>
          <w:p w14:paraId="19CE75E4" w14:textId="1BAFA10F" w:rsidR="001B5544" w:rsidRPr="000B2E35" w:rsidRDefault="00DD6639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543D13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https://pari.kataster.ee/magic-link/2cfe9954-5562-4800-b770-b94cf340d863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281D78" w:rsidRPr="000B2E35" w14:paraId="55257300" w14:textId="77777777" w:rsidTr="003D7A88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0AAF0299" w14:textId="5A80350A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485E3B73" w14:textId="77777777" w:rsidR="00281D78" w:rsidRP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</w:p>
          <w:p w14:paraId="7703501D" w14:textId="621B7674" w:rsid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  <w:r w:rsidRPr="00281D78"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A55FA1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 w:rsidR="00CD01D2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302A5A15" w:rsidR="00077D32" w:rsidRDefault="000B2E35" w:rsidP="00856214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  <w:r w:rsidR="00856214">
        <w:rPr>
          <w:rFonts w:ascii="Times New Roman" w:eastAsia="Calibri" w:hAnsi="Times New Roman"/>
          <w:sz w:val="22"/>
          <w:szCs w:val="22"/>
          <w:lang w:val="et-EE"/>
        </w:rPr>
        <w:t xml:space="preserve">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p w14:paraId="08507EBD" w14:textId="32CE2FD3" w:rsidR="00856214" w:rsidRPr="00742C52" w:rsidRDefault="00856214" w:rsidP="00856214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sectPr w:rsidR="00856214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3B95" w14:textId="77777777" w:rsidR="009A1343" w:rsidRDefault="009A1343">
      <w:r>
        <w:separator/>
      </w:r>
    </w:p>
  </w:endnote>
  <w:endnote w:type="continuationSeparator" w:id="0">
    <w:p w14:paraId="102474E7" w14:textId="77777777" w:rsidR="009A1343" w:rsidRDefault="009A1343">
      <w:r>
        <w:continuationSeparator/>
      </w:r>
    </w:p>
  </w:endnote>
  <w:endnote w:type="continuationNotice" w:id="1">
    <w:p w14:paraId="2655B5AE" w14:textId="77777777" w:rsidR="009A1343" w:rsidRDefault="009A1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B0A3" w14:textId="77777777" w:rsidR="009A1343" w:rsidRDefault="009A1343">
      <w:r>
        <w:separator/>
      </w:r>
    </w:p>
  </w:footnote>
  <w:footnote w:type="continuationSeparator" w:id="0">
    <w:p w14:paraId="220059C0" w14:textId="77777777" w:rsidR="009A1343" w:rsidRDefault="009A1343">
      <w:r>
        <w:continuationSeparator/>
      </w:r>
    </w:p>
  </w:footnote>
  <w:footnote w:type="continuationNotice" w:id="1">
    <w:p w14:paraId="7D144D5C" w14:textId="77777777" w:rsidR="009A1343" w:rsidRDefault="009A1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2204A"/>
    <w:rsid w:val="000221E1"/>
    <w:rsid w:val="00036EF5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C1473"/>
    <w:rsid w:val="000D61F2"/>
    <w:rsid w:val="00131D0A"/>
    <w:rsid w:val="001408A9"/>
    <w:rsid w:val="00143561"/>
    <w:rsid w:val="001469FB"/>
    <w:rsid w:val="00146F8F"/>
    <w:rsid w:val="00154E76"/>
    <w:rsid w:val="00156A2F"/>
    <w:rsid w:val="00157B57"/>
    <w:rsid w:val="00161456"/>
    <w:rsid w:val="001618AE"/>
    <w:rsid w:val="00164FC2"/>
    <w:rsid w:val="0017684B"/>
    <w:rsid w:val="00181F8E"/>
    <w:rsid w:val="001918BD"/>
    <w:rsid w:val="0019253D"/>
    <w:rsid w:val="0019264A"/>
    <w:rsid w:val="001A0518"/>
    <w:rsid w:val="001A0C3A"/>
    <w:rsid w:val="001B1A3D"/>
    <w:rsid w:val="001B4370"/>
    <w:rsid w:val="001B5544"/>
    <w:rsid w:val="001D33E8"/>
    <w:rsid w:val="001E324A"/>
    <w:rsid w:val="001F4CFC"/>
    <w:rsid w:val="00203367"/>
    <w:rsid w:val="00204605"/>
    <w:rsid w:val="00211D2D"/>
    <w:rsid w:val="00215382"/>
    <w:rsid w:val="0022522F"/>
    <w:rsid w:val="002327D2"/>
    <w:rsid w:val="00234B45"/>
    <w:rsid w:val="002413D3"/>
    <w:rsid w:val="00246610"/>
    <w:rsid w:val="002474AF"/>
    <w:rsid w:val="00250951"/>
    <w:rsid w:val="00251F87"/>
    <w:rsid w:val="002569F2"/>
    <w:rsid w:val="002701D0"/>
    <w:rsid w:val="002726A3"/>
    <w:rsid w:val="00273FA4"/>
    <w:rsid w:val="00281D78"/>
    <w:rsid w:val="002A798D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51E2"/>
    <w:rsid w:val="00357C22"/>
    <w:rsid w:val="00377521"/>
    <w:rsid w:val="00381DCD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D7A88"/>
    <w:rsid w:val="003F5996"/>
    <w:rsid w:val="00415AB6"/>
    <w:rsid w:val="00442D2B"/>
    <w:rsid w:val="004455FC"/>
    <w:rsid w:val="00446DCB"/>
    <w:rsid w:val="00451646"/>
    <w:rsid w:val="00454AD8"/>
    <w:rsid w:val="0046391E"/>
    <w:rsid w:val="00466325"/>
    <w:rsid w:val="00470107"/>
    <w:rsid w:val="00482DEA"/>
    <w:rsid w:val="00483EDD"/>
    <w:rsid w:val="004851DA"/>
    <w:rsid w:val="00491AD7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16ACD"/>
    <w:rsid w:val="00526B22"/>
    <w:rsid w:val="00527A8C"/>
    <w:rsid w:val="00532D2F"/>
    <w:rsid w:val="00534CB0"/>
    <w:rsid w:val="00546000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B47F4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90323"/>
    <w:rsid w:val="00694594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1525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4371"/>
    <w:rsid w:val="00797B52"/>
    <w:rsid w:val="007A21F0"/>
    <w:rsid w:val="007A5E5F"/>
    <w:rsid w:val="007D4619"/>
    <w:rsid w:val="007D5377"/>
    <w:rsid w:val="007E637D"/>
    <w:rsid w:val="007F387E"/>
    <w:rsid w:val="007F5C01"/>
    <w:rsid w:val="00806109"/>
    <w:rsid w:val="00814ED5"/>
    <w:rsid w:val="00821DE6"/>
    <w:rsid w:val="008250FC"/>
    <w:rsid w:val="0082604D"/>
    <w:rsid w:val="008342C4"/>
    <w:rsid w:val="008514A3"/>
    <w:rsid w:val="00856214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2585A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A1343"/>
    <w:rsid w:val="009A1B72"/>
    <w:rsid w:val="009D38F3"/>
    <w:rsid w:val="009D42CB"/>
    <w:rsid w:val="009D56A4"/>
    <w:rsid w:val="009D7D3A"/>
    <w:rsid w:val="009E181A"/>
    <w:rsid w:val="009E3E5E"/>
    <w:rsid w:val="009E7E2A"/>
    <w:rsid w:val="009F069B"/>
    <w:rsid w:val="00A250BE"/>
    <w:rsid w:val="00A27416"/>
    <w:rsid w:val="00A33A60"/>
    <w:rsid w:val="00A43A3D"/>
    <w:rsid w:val="00A45F32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3548C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781"/>
    <w:rsid w:val="00DB17D9"/>
    <w:rsid w:val="00DC2830"/>
    <w:rsid w:val="00DC3F67"/>
    <w:rsid w:val="00DC5DE5"/>
    <w:rsid w:val="00DD3288"/>
    <w:rsid w:val="00DD6639"/>
    <w:rsid w:val="00DF19FF"/>
    <w:rsid w:val="00DF467B"/>
    <w:rsid w:val="00E11073"/>
    <w:rsid w:val="00E27A09"/>
    <w:rsid w:val="00E361F7"/>
    <w:rsid w:val="00E366A1"/>
    <w:rsid w:val="00E47970"/>
    <w:rsid w:val="00E6200E"/>
    <w:rsid w:val="00E73B2A"/>
    <w:rsid w:val="00E7749F"/>
    <w:rsid w:val="00E96BDB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13AC"/>
    <w:rsid w:val="00EF7F44"/>
    <w:rsid w:val="00F00DCB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97BD8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2cfe9954-5562-4800-b770-b94cf340d8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1742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2025-08-29T08:27:00Z</dcterms:created>
  <dcterms:modified xsi:type="dcterms:W3CDTF">2025-08-29T08:27:00Z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